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5"/>
        <w:gridCol w:w="864"/>
        <w:gridCol w:w="218"/>
        <w:gridCol w:w="258"/>
        <w:gridCol w:w="462"/>
        <w:gridCol w:w="4993"/>
        <w:gridCol w:w="992"/>
        <w:gridCol w:w="2326"/>
        <w:gridCol w:w="574"/>
      </w:tblGrid>
      <w:tr w:rsidR="00B30D0A" w:rsidRPr="001E3D97" w:rsidTr="0022715F">
        <w:trPr>
          <w:trHeight w:val="330"/>
          <w:tblHeader/>
        </w:trPr>
        <w:tc>
          <w:tcPr>
            <w:tcW w:w="114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D0A" w:rsidRPr="001E3D97" w:rsidRDefault="004C1047" w:rsidP="001E3D97">
            <w:pPr>
              <w:jc w:val="center"/>
              <w:rPr>
                <w:rFonts w:ascii="UMS Courier" w:hAnsi="UMS Courier"/>
                <w:b/>
              </w:rPr>
            </w:pPr>
            <w:r>
              <w:rPr>
                <w:rFonts w:ascii="UMS Courier" w:hAnsi="UMS Courier"/>
                <w:b/>
              </w:rPr>
              <w:t>JADWAL UJIAN MID SEMESTER (UTS) GASAL 2024/2025</w:t>
            </w:r>
          </w:p>
        </w:tc>
      </w:tr>
      <w:tr w:rsidR="00B30D0A" w:rsidRPr="001E3D97" w:rsidTr="0022715F">
        <w:trPr>
          <w:trHeight w:val="110"/>
          <w:tblHeader/>
        </w:trPr>
        <w:tc>
          <w:tcPr>
            <w:tcW w:w="114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D0A" w:rsidRPr="004C1047" w:rsidRDefault="00B30D0A" w:rsidP="001E3D97">
            <w:pPr>
              <w:jc w:val="center"/>
              <w:rPr>
                <w:rFonts w:ascii="UMS Courier" w:hAnsi="UMS Courier"/>
                <w:b/>
                <w:sz w:val="18"/>
                <w:szCs w:val="18"/>
                <w:lang w:val="id-ID"/>
              </w:rPr>
            </w:pPr>
          </w:p>
        </w:tc>
      </w:tr>
      <w:tr w:rsidR="00CC7931" w:rsidRPr="001E3D97" w:rsidTr="0022715F">
        <w:trPr>
          <w:tblHeader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FAKULTAS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:</w:t>
            </w:r>
          </w:p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4C1047" w:rsidP="00CC7931">
            <w:pPr>
              <w:rPr>
                <w:rFonts w:ascii="UMS Courier" w:hAnsi="UMS Courier"/>
                <w:b/>
                <w:sz w:val="20"/>
                <w:szCs w:val="20"/>
              </w:rPr>
            </w:pPr>
            <w:r>
              <w:rPr>
                <w:rFonts w:ascii="UMS Courier" w:hAnsi="UMS Courier"/>
                <w:b/>
                <w:sz w:val="20"/>
                <w:szCs w:val="20"/>
              </w:rPr>
              <w:t>Ekonomi dan Bisnis</w:t>
            </w:r>
          </w:p>
        </w:tc>
      </w:tr>
      <w:tr w:rsidR="00CC7931" w:rsidRPr="001E3D97" w:rsidTr="0022715F">
        <w:trPr>
          <w:tblHeader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JUR/PROGDI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:</w:t>
            </w:r>
          </w:p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4C1047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>
              <w:rPr>
                <w:rFonts w:ascii="UMS Courier" w:hAnsi="UMS Courier"/>
                <w:b/>
                <w:sz w:val="20"/>
                <w:szCs w:val="20"/>
              </w:rPr>
              <w:t>Manajemen</w:t>
            </w:r>
          </w:p>
        </w:tc>
      </w:tr>
      <w:tr w:rsidR="00CC7931" w:rsidRPr="001E3D97" w:rsidTr="0022715F">
        <w:trPr>
          <w:tblHeader/>
        </w:trPr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8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</w:tr>
      <w:tr w:rsidR="00876225" w:rsidRPr="001E3D97" w:rsidTr="00450B47">
        <w:trPr>
          <w:trHeight w:val="470"/>
          <w:tblHeader/>
        </w:trPr>
        <w:tc>
          <w:tcPr>
            <w:tcW w:w="1639" w:type="dxa"/>
            <w:gridSpan w:val="2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HARI / TGL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JAM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SEM</w:t>
            </w:r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MATA UJIAN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RUANG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NO URUT NIM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JML</w:t>
            </w:r>
          </w:p>
        </w:tc>
      </w:tr>
      <w:tr w:rsidR="00876225" w:rsidRPr="001E3D97" w:rsidTr="00450B47">
        <w:tc>
          <w:tcPr>
            <w:tcW w:w="1639" w:type="dxa"/>
            <w:gridSpan w:val="2"/>
            <w:vAlign w:val="center"/>
          </w:tcPr>
          <w:p w:rsidR="00876225" w:rsidRPr="001E3D97" w:rsidRDefault="004C1047" w:rsidP="00C103A1">
            <w:pPr>
              <w:spacing w:afterLines="20"/>
              <w:rPr>
                <w:sz w:val="20"/>
                <w:szCs w:val="20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876225" w:rsidRPr="001E3D9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876225" w:rsidRPr="001E3D9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876225" w:rsidRPr="001E3D9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Sri Padmantyo (168)</w:t>
            </w:r>
          </w:p>
        </w:tc>
        <w:tc>
          <w:tcPr>
            <w:tcW w:w="992" w:type="dxa"/>
            <w:vAlign w:val="center"/>
          </w:tcPr>
          <w:p w:rsidR="00876225" w:rsidRPr="001E3D9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876225" w:rsidRPr="001E3D9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B100230478 sd B100230494</w:t>
            </w:r>
          </w:p>
        </w:tc>
        <w:tc>
          <w:tcPr>
            <w:tcW w:w="574" w:type="dxa"/>
            <w:vAlign w:val="center"/>
          </w:tcPr>
          <w:p w:rsidR="00876225" w:rsidRPr="001E3D9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Sri Padmantyo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B100230396 sd B100230446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Sri Padmantyo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B100230447 sd B100230477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Sri Padmantyo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B100230289 sd B100230337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Sri Padmantyo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B100230338 sd B100230395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B100230060 sd B100230095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B100230096 sd B100230143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B100230144 sd B100230196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B100230197 sd B100230240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Irmawati 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B100230241 sd B100230288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Dewi Probowati Setyaningrum (139)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B100230495 sd B100230545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Dewi Probowati Setyaningrum (139)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B100230547 sd B100230582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Dewi Probowati Setyaningrum (139)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B100230583 sd B100230626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Manajemen Operasional (531)   Dewi Probowati Setyaningrum (139)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B100230627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B100220060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B100220063 sd B100220100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B100220101 sd B100220145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B100220146 sd B100220196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B100220197 sd B100220225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B100220226 sd B100220266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Imron (231)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B100220267 sd B100220587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Zulfa Irawati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B100220299 sd B100220350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Zulfa Irawati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B100220351 sd B100220409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Zulfa Irawati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B100220411 sd B100220510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Henri Dwi Wahyudi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B100220559 sd B100204559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Henri Dwi Wahyudi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B100210215 sd B100230526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Henri Dwi Wahyudi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B100220458 sd B100220504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Portofolio dan Analisis Investasi (516)   Henri Dwi Wahyudi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B100220505 sd B100220558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B100210001 sd B100210051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B100210052 sd B100210104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B100210105 sd B100210158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B100210528 sd B100210584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B100210585 sd B100219474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B100210313 sd B100210362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B100210363 sd B100210411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B100210412 sd B100210113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Mirzam Arqy Ahmadi (237)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B100210135 sd B100210527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Imam Riefly Aditomo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B100210203 sd B100214524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Imam Riefly Aditomo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B100210159 sd B100210202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Rafi Amani Muflih Rahardi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B100210240 sd B100210269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Kompetensi (474)   Rafi Amani Muflih Rahardi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B100210270 sd B100210542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Sri Slamet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I04010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B100240076 sd B100240117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Sri Slamet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B100240118 sd B100240159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Sri Slamet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B100240160 sd B100240195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Sri Slamet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B100240075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Rhizki Amelia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B100240559 sd B100200164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Rhizki Amelia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B100210590 sd B100240645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Rhizki Amelia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B100240646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Rhizki Amelia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B100240514 sd B100240558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Novita Indah Purwaningsih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B100240196 sd B100240237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B100240239 sd B100240286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I0407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B100240287 sd B100240333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B100240334 sd B100240375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B100240377 sd B100240416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B100240417 sd B100240467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 (562)   Abdullah Taufiq Noviarto (562)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B100240469 sd B100240513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Moechammad Nasir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B100240365 sd B100240411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Moechammad Nasir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B100240412 sd B100240462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Moechammad Nasir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B100240463 sd B100240503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Moechammad Nasir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B100240504 sd B100240535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Moechammad Nasir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B100240339 sd B100240364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B100240045 sd B100240091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B100240092 sd B100240129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B100240130 sd B100240170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B100240171 sd B100240209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B100240210 sd B100240255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B100240256 sd B100240297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Edy Purwo Saputro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B100240298 sd B100240338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Soepatini  (103)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B100240536 sd B100240576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Soepatini  (103)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B100240577 sd B100240617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Pengantar (559)   Soepatini  (103)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B100240619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Ahmad Mardalis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B100230373 sd B100230431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Ahmad Mardalis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B100230222 sd B100230273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Ahmad Mardalis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B100230274 sd B100230319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Ahmad Mardalis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B100230320 sd B100230372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Jati Waskito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B100230065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Jati Waskito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B100230066 sd B100230116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Jati Waskito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B100230117 sd B100230170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Jati Waskito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B100230171 sd B100230221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Sidiq Permono Nugroho (189)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B100230432 sd B100230478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Sidiq Permono Nugroho (189)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B100230479 sd B100230514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Sidiq Permono Nugroho (189)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B100230515 sd B100230561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Sidiq Permono Nugroho (189)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B100230563 sd B100230612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Sumber Daya Manusia (527)   Sidiq Permono Nugroho (189)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B100230613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Rahmatdi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B100220294 sd B100220468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Rahmatdi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B100220469 sd B100220515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Rahmatdi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B100220516 sd B100220560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Wuryaningsih Dwi Lestari (180)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B100220052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Wuryaningsih Dwi Lestari (180)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B100220055 sd B100220105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Wuryaningsih Dwi Lestari (180)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B100220106 sd B100220153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Wuryaningsih Dwi Lestari (180)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B100220154 sd B100220196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Wuryaningsih Dwi Lestari (180)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B100220197 sd B100220587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Kusdiyanto (119)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B100220229 sd B100220283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Kusdiyanto (119)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B100220285 sd B100220333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Kusdiyanto (119)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B100220334 sd B100220430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Agustiar Aga Zanzawi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B100220580 sd B100220634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Manajemen (479)   Agustiar Aga Zanzawi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B100200063 sd B100220579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M. Farid Wajdi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B100210001 sd B100210050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M. Farid Wajdi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B100210051 sd B100210089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M. Farid Wajdi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B100210090 sd B100210134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M. Farid Wajdi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B100210137 sd B100210189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M. Farid Wajdi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B100210191 sd B100210416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Ahmad Mardalis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B100210239 sd B100210287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Ahmad Mardalis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B100210290 sd B100210332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Ahmad Mardalis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B100210333 sd B100210388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Kussudyarsana 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B100210498 sd B100220634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Kussudyarsana 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B100210135 sd B100210442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Kussudyarsana 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B100210443 sd B100210497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Henri Dwi Wahyudi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B100200006 sd B100210597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Strategi (487)   Henri Dwi Wahyudi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B100210599 sd B100220389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Wuryaningsih Dwi Lestari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Wuryaningsih Dwi Lestari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B100240044 sd B100240075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Wuryaningsih Dwi Lestari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B100240076 sd B100240122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Wuryaningsih Dwi Lestari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B100240123 sd B100240169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Wuryaningsih Dwi Lestari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B100240170 sd B100240202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B100240203 sd B100240250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B100240251 sd B100240287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B100240288 sd B100240334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B100240335 sd B100240377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B100240378 sd B100240425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Kusdiyanto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B100240427 sd B100240472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Liana Mangifera (162)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B100240520 sd B100240566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Liana Mangifera (162)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B100240567 sd B100240607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Liana Mangifera (162)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B100240608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(561)   Liana Mangifera (162)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B100240473 sd B100240518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Mabruroh 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B100220532 sd B100220574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Mabruroh 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B100220575 sd B100230077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Mabruroh 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B100220480 sd B100220531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Sidiq Permono Nugroho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B100220060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Sidiq Permono Nugroho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B100220063 sd B100220114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Sidiq Permono Nugroho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B100220115 sd B100220162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Yulfan Arif Nurohman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B100190358 sd B100210293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Yulfan Arif Nurohman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B100210343 sd B100230389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B100220163 sd B100220215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B100220216 sd B100220252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B100220253 sd B100220304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B100220306 sd B100220358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B100220359 sd B100220429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Perencanaan Bisnis (515)   Novel Idris Abas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B100220431 sd B100220638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Bella Ananda Chairunnisa (25)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B100190391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Rafi Amani Muflih Rahardi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B100230498 sd B100230549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Rafi Amani Muflih Rahardi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B100230550 sd B100230596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Rafi Amani Muflih Rahardi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B100230597 sd B100230639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B100230060 sd B100230101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B100230102 sd B100230143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B100230144 sd B100230196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B100230197 sd B100230241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Zulfa Irawati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B100230244 sd B100230289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Muhammad Randhy Kurniawan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B100230399 sd B100230448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Muhammad Randhy Kurniawan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B100230449 sd B100230496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Muhammad Randhy Kurniawan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B100230290 sd B100230339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Manejemen Keuangan (529)   Muhammad Randhy Kurniawan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B100230340 sd B100230398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B100220060 sd B100220110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B100220111 sd B100220164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B100220166 sd B100220213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B100220214 sd B100220266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Farid Adi Prasetya (226)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B100220267 sd B100220304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Ma'ruf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B100220305 sd B100220356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Ma'ruf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B100220357 sd B100220420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Ma'ruf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B100220423 sd B100220459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Yulfan Arif Nurohman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B100190358 sd B100220596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Yulfan Arif Nurohman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B100220598 sd B100230124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Budiyat Istianto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B100220505 sd B100220556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Budiyat Istianto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B100220557 sd B100220594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Sistem Informasi Manajemen (509)   Budiyat Istianto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B100220460 sd B100220504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Farid Adi Prasetya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B100210001 sd B100210039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Farid Adi Prasetya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B100210040 sd B100214524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Wafiatun Mukharomah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B100210467 sd B100210517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Wafiatun Mukharomah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B100210518 sd B100210563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Wafiatun Mukharomah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B100210135 sd B100210358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Wafiatun Mukharomah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B100210360 sd B100210408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Wafiatun Mukharomah (183)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B100210409 sd B100210466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Mabruroh 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B100180221 sd B100210600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Mabruroh  (60)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B100210601 sd B100220407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Ma'ruf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B100210215 sd B100210273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Ma'ruf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B100210274 sd B100220177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Muhammad Randhy Kurniawan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B100210078 sd B100210128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Muhammad Randhy Kurniawan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B100210129 sd B100210187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Studi Kelayakan Bisnis (489)   Muhammad Randhy Kurniawan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B100210188 sd B100210416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Wiyadi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B100230065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Wiyadi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B100230066 sd B100230116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Wiyadi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B100230117 sd B100230170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Wiyadi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B100230171 sd B100230221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Ihwan Susila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B100230222 sd B100230257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Ihwan Susila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B100230258 sd B100230288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N. Azizia Gia Mutiara (135)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B100230595 sd B100230631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N. Azizia Gia Mutiara (135)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B100230632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N. Azizia Gia Mutiara (135)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B100230495 sd B100230545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N. Azizia Gia Mutiara (135)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B100230547 sd B100230594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Aflit Nuryulia Praswati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B100230289 sd B100230337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Aflit Nuryulia Praswati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B100230338 sd B100230395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Aflit Nuryulia Praswati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B100230396 sd B100230446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Pemasaran (528)   Aflit Nuryulia Praswati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B100230447 sd B100230494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Imam Riefly Aditomo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B100240139 sd B100240183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Imam Riefly Aditomo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B100240184 sd B100240217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Imam Riefly Aditomo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B100240218 sd B100240258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Imam Riefly Aditomo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B100240259 sd B100240307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Imam Riefly Aditomo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B100240308 sd B100240338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Rafi Amani Muflih Rahardi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B100240339 sd B100240382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Rafi Amani Muflih Rahardi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B100240383 sd B100240431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Rafi Amani Muflih Rahardi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B100240432 sd B100240473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Rafi Amani Muflih Rahardi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B100240475 sd B100240508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Rafi Amani Muflih Rahardi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B100240509 sd B100240535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Eni Setyowati (104)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B100240628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Eni Setyowati (104)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B100240536 sd B100240581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Eni Setyowati (104)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B100240583 sd B100240627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Muzakar Isa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Muzakar Isa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B100240050 sd B100240100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(560)   Muzakar Isa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B100240101 sd B100240138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Candra Kusuma Wardana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B100200222 sd B100200676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Candra Kusuma Wardana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B100210094 sd B100210601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Mirzam Arqy Ahmadi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B100210146 sd B100210196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Mirzam Arqy Ahmadi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B100210198 sd B100210242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Mirzam Arqy Ahmadi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B100210243 sd B100210615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Agustiar Aga Zanzawi (41)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B100210215 sd B100214546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Novel Idris Abas (39)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B100190391 sd B100210045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Agus Gunawan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B100210193 sd B100214577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Agus Gunawan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B100210035 sd B100214608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Agus Gunawan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B100200042 sd B100219474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Maliyana Nur Wijayanti (82)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B100210287 sd B100210618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Bisnis Rintisan (485)   Maliyana Nur Wijayanti (82)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B100210330 sd B100210622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Farid Adi Prasetya (54)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B100200078 sd B100210385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Farid Adi Prasetya (54)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B100210391 sd B100230643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B100230060 sd B100230111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B100230112 sd B100230156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B100230157 sd B100230207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B100230208 sd B100230254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Lukman Hakim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B100230256 sd B100230289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B100230480 sd B100230526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B100230527 sd B100230569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B100230570 sd B100230614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B100230615 sd B100210118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B100210121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Muhammad Halim Maimun (224)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B100230433 sd B100230479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Liana Mangifera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B100230290 sd B100230334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Liana Mangifera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B100230337 sd B100230390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 Islam (614)   Liana Mangifera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B100230392 sd B100230432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Nur Achmad (113)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B100220060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Nur Achmad (113)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B100220063 sd B100220111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Nur Achmad (113)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B100220112 sd B100220157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Ihwan Susila (55)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B100220159 sd B100220197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Ihwan Susila (55)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B100220198 sd B100220223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Imronudin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B100220523 sd B100220558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Imronudin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B100220559 sd B100220585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Rini Kuswati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B100220224 sd B100220276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Rini Kuswati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B100220277 sd B100220331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Rini Kuswati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B100220332 sd B100220374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Kussudyarsana 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B100220482 sd B100220522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Kussudyarsana 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B100220375 sd B100220436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Kussudyarsana 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B100220437 sd B100220481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Hasman Budiadi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B100190358 sd B100220587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Metode Penelitian Bisnis (506)   Hasman Budiadi (56)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B100220588 sd B100220634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Ahmad Baihaqi Esaputra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B100220552 sd B100220604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Ahmad Baihaqi Esaputra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B100200560 sd B100220549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Akbar Pratama Kartika (58)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B100200448 sd B100230307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Akbar Pratama Kartika (58)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B100230308 sd B100230364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Deni Aditya Susanto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B100190374 sd B100230486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Deni Aditya Susanto (61)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B100230488 sd B100230597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Putri Linggasari Sofi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B100210409 sd B100210467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Putri Linggasari Sofi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B100210468 sd B100210525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Putri Linggasari Sofi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B100210526 sd B100210595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Haryo Bhaskoro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B100220023 sd B100220087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Haryo Bhaskoro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B100220088 sd B100220181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Haryo Bhaskoro (121)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B100210597 sd B100220022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Imam Riefly Aditomo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B100210193 sd B100220276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Imam Riefly Aditomo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B100220277 sd B100220366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Imam Riefly Aditomo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B100220368 sd B100220456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Irmawati 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B100210241 sd B100210295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Irmawati 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B100210297 sd B100210355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Irmawati  (122)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B100210357 sd B100210471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Muhammad Sholahuddin (179)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B100210001 sd B100210050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Muhammad Sholahuddin (179)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B100210051 sd B100210096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Muhammad Sholahuddin (179)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B100210098 sd B100210141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Muhammad Sholahuddin (179)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B100210143 sd B100210196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Fiqih Muamalah Kontemporer (846)   Muhammad Sholahuddin (179)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B100210198 sd B100220027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Candra Kusuma Wardana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Candra Kusuma Wardana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B100230060 sd B100230111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Candra Kusuma Wardana (112)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B100230112 sd B100230155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B100230252 sd B100230394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B100230156 sd B100230206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Bella Ananda Chairunnisa (116)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B100230207 sd B100230250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B100230081 sd B100230321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B100230322 sd B100230369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B100230370 sd B100230426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B100230427 sd B100230472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B100230473 sd B100230518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Putri Linggasari Sofi (232)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B100230519 sd B100230566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B100210048 sd B100210126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B100210127 sd B100210328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B100210329 sd B100210567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B100210569 sd B100217641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B100210198 sd B100230595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B100230596 sd B100200003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Komunikasi Bisnis Dan Negosiasi (694)   Haryo Bhaskoro (233)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B100200194 sd B100210041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Muhammad Anas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B100220038 sd B100230200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Muhammad Anas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B100230203 sd B100230264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Trian Gigih Kuncoro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B100200326 sd B100230470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Trian Gigih Kuncoro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B100230471 sd B100230533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Bambang Setiaji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B100220002 sd B100220081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Bambang Setiaji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B100220083 sd B100230643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Imron (117)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B100220126 sd B100220185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Imron (117)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B100220186 sd B100220232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Imron (117)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B100220234 sd B100220605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Didit Purnomo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B100230093 sd B100230148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Didit Purnomo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B100220298 sd B100230092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Anton Agus Setyawan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B100220290 sd B100220409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Anton Agus Setyawan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B100220411 sd B100220462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Anton Agus Setyawan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B100220463 sd B100220544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Nur Hidayah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B100210438 sd B100230396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Nur Hidayah (59)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B100230401 sd B100230437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Henri Dwi Wahyudi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B100220611 sd B100230044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Henri Dwi Wahyudi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B100220504 sd B100220559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Henri Dwi Wahyudi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B100220560 sd B100220609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Bambang Nugraha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B100200068 sd B100230588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Bambang Nugraha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B100230589 sd B100200357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(766)   Bambang Nugraha (118)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B100200390 sd B100239638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Padmantyo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Padmantyo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B100240050 sd B100240090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Padmantyo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B100240091 sd B100240127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Padmantyo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B100240129 sd B100240174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Padmantyo (171)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B100240175 sd B100240202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Maulidyah Indira Hasmarini (53)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B100190419 sd B100240628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Maulidyah Indira Hasmarini (53)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B100240629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B100240203 sd B100240250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B100240251 sd B100240297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B100240298 sd B100240326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B100240327 sd B100240372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B100240373 sd B100240420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Sri Murwanti (228)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B100240421 sd B100240472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Muhammad Halim Maimun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B100240518 sd B100240563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Muhammad Halim Maimun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B100240564 sd B100240604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Bisnis (566)   Muhammad Halim Maimun (114)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B100240473 sd B100240517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Moechammad Nasir (48)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B100220104 sd B100220133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Moechammad Nasir (48)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B100220136 sd B100220167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Nur Achmad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B100220224 sd B100220274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Nur Achmad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B100220275 sd B100220602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Sri Murwanti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B100220322 sd B100220372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Sri Murwanti (78)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B100220373 sd B100220510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Soepatini  (52)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B100220428 sd B100220463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Soepatini  (52)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B100220464 sd B100220482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Jati Waskito (26)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B100220294 sd B100220513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Lukman Hakim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B100220171 sd B100220549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Lukman Hakim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B100220552 sd B100220568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Muhammad Sholahuddin (24)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B100220075 sd B100220103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Imronudin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B100200162 sd B100220600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Imronudin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B100220601 sd B100247655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Rini Kuswati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B100220168 sd B100220213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Rini Kuswati (51)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B100220214 sd B100220422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Muzakar Isa (48)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B100220001 sd B100220050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 Manajerial (507)   Muzakar Isa (48)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B100220051 sd B100220071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Ari Anshori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B100230001 sd B100230073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Ari Anshori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B100230074 sd B100230130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Ari Anshori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B100230131 sd B100230201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Ari Anshori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B100230202 sd B100230264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Priyono  (167)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B100230513 sd B100230568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Priyono  (167)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B100230569 sd B100230607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Priyono  (167)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B100230608 sd B100220023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Priyono  (167)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B100220047 sd B100247655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Harun 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B100230266 sd B100230319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Harun 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B100230320 sd B100230387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Harun 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B100230388 sd B100230449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&amp; Ipteks (503)   Harun  (168)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B100230450 sd B100230512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B100240050 sd B100240090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B100240091 sd B100240127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B100240129 sd B100240174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B100240175 sd B100240218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B100240219 sd B100240264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B100240265 sd B100240296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Amsori (285)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B100240297 sd B100240338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B100240525 sd B100240570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B100240571 sd B100240607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B100240608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B100240339 sd B100240382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B100240383 sd B100240431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B100240432 sd B100240480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 (566)   Umi Raestyawati (280)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B100240481 sd B100240524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Laili Etika Rahmawati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B100240203 sd B100240239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Laili Etika Rahmawati (57)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B100240240 sd B100240267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27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B100240001 sd B100240049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B100240050 sd B100240090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B100240091 sd B100240127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B100240129 sd B100240174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B100240175 sd B100240288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B100240289 sd B100240335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B100240500 sd B100240543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B100240545 sd B100240584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B100240586 sd B100240617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B100240619 sd B100249194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B100240336 sd B100240361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B100240362 sd B100240400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B100240401 sd B100240450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Najma Thalia (514)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B100240452 sd B100240499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B100220428 sd B100220487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B100220488 sd B100247651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B100210031 sd B100210384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B100210388 sd B100220075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B100220080 sd B100220339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Bahasa Indonesia (786)   Eko Purnomo (214)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B100220341 sd B100220427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4C1047" w:rsidRPr="001E3D97" w:rsidTr="00450B47">
        <w:tc>
          <w:tcPr>
            <w:tcW w:w="1639" w:type="dxa"/>
            <w:gridSpan w:val="2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Proposal (17)   Soepatini  (17)</w:t>
            </w:r>
          </w:p>
        </w:tc>
        <w:tc>
          <w:tcPr>
            <w:tcW w:w="992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4C1047" w:rsidRDefault="004C1047" w:rsidP="00C103A1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B100190200 sd B100210570</w:t>
            </w:r>
          </w:p>
        </w:tc>
        <w:tc>
          <w:tcPr>
            <w:tcW w:w="574" w:type="dxa"/>
            <w:vAlign w:val="center"/>
          </w:tcPr>
          <w:p w:rsidR="004C1047" w:rsidRDefault="004C1047" w:rsidP="00C103A1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17</w:t>
            </w:r>
          </w:p>
        </w:tc>
      </w:tr>
    </w:tbl>
    <w:p w:rsidR="007D7BA5" w:rsidRDefault="007D7BA5"/>
    <w:p w:rsidR="00B30D0A" w:rsidRDefault="00B30D0A"/>
    <w:p w:rsidR="00B30D0A" w:rsidRDefault="00B30D0A" w:rsidP="00B30D0A">
      <w:pPr>
        <w:tabs>
          <w:tab w:val="left" w:pos="5940"/>
        </w:tabs>
        <w:rPr>
          <w:rFonts w:ascii="UMS Courier" w:hAnsi="UMS Courier"/>
          <w:b/>
        </w:rPr>
      </w:pPr>
      <w:r>
        <w:rPr>
          <w:rFonts w:ascii="UMS Courier" w:hAnsi="UMS Courier"/>
          <w:b/>
        </w:rPr>
        <w:t>Catatan:</w:t>
      </w:r>
      <w:r>
        <w:rPr>
          <w:rFonts w:ascii="UMS Courier" w:hAnsi="UMS Courier"/>
          <w:b/>
        </w:rPr>
        <w:tab/>
        <w:t>Khusus Hari Jumat</w:t>
      </w:r>
    </w:p>
    <w:tbl>
      <w:tblPr>
        <w:tblW w:w="109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/>
      </w:tblPr>
      <w:tblGrid>
        <w:gridCol w:w="900"/>
        <w:gridCol w:w="5040"/>
        <w:gridCol w:w="900"/>
        <w:gridCol w:w="4065"/>
      </w:tblGrid>
      <w:tr w:rsidR="00B30D0A" w:rsidRPr="001E3D97" w:rsidTr="001E3D97">
        <w:tc>
          <w:tcPr>
            <w:tcW w:w="900" w:type="dxa"/>
            <w:tcBorders>
              <w:top w:val="dotted" w:sz="4" w:space="0" w:color="auto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 w:rsidRPr="001E3D97">
              <w:rPr>
                <w:rStyle w:val="Kartu"/>
                <w:rFonts w:ascii="UMS Courier" w:hAnsi="UMS Courier"/>
              </w:rPr>
              <w:t>Jam Ke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1: 08:00 - 09:30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 w:rsidRPr="001E3D97">
              <w:rPr>
                <w:rStyle w:val="Kartu"/>
                <w:rFonts w:ascii="UMS Courier" w:hAnsi="UMS Courier"/>
              </w:rPr>
              <w:t>Jam Ke</w:t>
            </w:r>
          </w:p>
        </w:tc>
        <w:tc>
          <w:tcPr>
            <w:tcW w:w="4065" w:type="dxa"/>
            <w:tcBorders>
              <w:top w:val="dotted" w:sz="4" w:space="0" w:color="auto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1: 08:00 - 09:30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2: 09:30 - 11:30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2: 10:00 - 11:30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3: 12:30 - 14:30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3: 13:00 - 14:30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dotted" w:sz="4" w:space="0" w:color="auto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4: 14:45 - 15:45</w:t>
            </w:r>
          </w:p>
        </w:tc>
        <w:tc>
          <w:tcPr>
            <w:tcW w:w="900" w:type="dxa"/>
            <w:tcBorders>
              <w:top w:val="nil"/>
              <w:bottom w:val="dotted" w:sz="4" w:space="0" w:color="auto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dotted" w:sz="4" w:space="0" w:color="auto"/>
            </w:tcBorders>
          </w:tcPr>
          <w:p w:rsidR="00B30D0A" w:rsidRPr="001E3D97" w:rsidRDefault="004C1047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4: 14:45 - 16:15</w:t>
            </w:r>
          </w:p>
        </w:tc>
      </w:tr>
    </w:tbl>
    <w:p w:rsidR="00B30D0A" w:rsidRPr="00D80B72" w:rsidRDefault="00B30D0A" w:rsidP="00B30D0A">
      <w:pPr>
        <w:rPr>
          <w:sz w:val="12"/>
        </w:rPr>
      </w:pPr>
    </w:p>
    <w:tbl>
      <w:tblPr>
        <w:tblW w:w="10891" w:type="dxa"/>
        <w:tblInd w:w="108" w:type="dxa"/>
        <w:tblLook w:val="01E0"/>
      </w:tblPr>
      <w:tblGrid>
        <w:gridCol w:w="5940"/>
        <w:gridCol w:w="4951"/>
      </w:tblGrid>
      <w:tr w:rsidR="00B30D0A" w:rsidRPr="001E3D97" w:rsidTr="001E3D97">
        <w:tc>
          <w:tcPr>
            <w:tcW w:w="5940" w:type="dxa"/>
          </w:tcPr>
          <w:p w:rsidR="004C1047" w:rsidRPr="004C1047" w:rsidRDefault="006F7BB6" w:rsidP="004C1047">
            <w:pPr>
              <w:jc w:val="both"/>
              <w:rPr>
                <w:rStyle w:val="Kartu"/>
                <w:rFonts w:ascii="UMS Courier" w:hAnsi="UMS Courier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3691890</wp:posOffset>
                  </wp:positionH>
                  <wp:positionV relativeFrom="paragraph">
                    <wp:posOffset>257810</wp:posOffset>
                  </wp:positionV>
                  <wp:extent cx="918210" cy="65024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0D0A" w:rsidRPr="001E3D97" w:rsidRDefault="00B30D0A" w:rsidP="001E3D97">
            <w:pPr>
              <w:tabs>
                <w:tab w:val="left" w:pos="840"/>
              </w:tabs>
              <w:ind w:left="840" w:hanging="840"/>
              <w:rPr>
                <w:rStyle w:val="Kartu"/>
                <w:rFonts w:ascii="UMS Courier" w:hAnsi="UMS Courier"/>
              </w:rPr>
            </w:pPr>
          </w:p>
        </w:tc>
        <w:tc>
          <w:tcPr>
            <w:tcW w:w="4951" w:type="dxa"/>
          </w:tcPr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 xml:space="preserve">Surakarta, </w:t>
            </w:r>
            <w:r w:rsidR="004C1047">
              <w:rPr>
                <w:rStyle w:val="Kartu"/>
                <w:rFonts w:ascii="UMS Courier" w:hAnsi="UMS Courier"/>
              </w:rPr>
              <w:t>05/Oktober/2024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>An. REKTOR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>Kepala BAA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</w:p>
          <w:p w:rsidR="00B30D0A" w:rsidRPr="001E3D97" w:rsidRDefault="00B30D0A" w:rsidP="00B30D0A">
            <w:pPr>
              <w:rPr>
                <w:rStyle w:val="Kartu"/>
                <w:rFonts w:ascii="UMS Courier" w:hAnsi="UMS Courier"/>
                <w:lang w:val="sv-SE"/>
              </w:rPr>
            </w:pPr>
          </w:p>
          <w:p w:rsidR="00B30D0A" w:rsidRPr="001E3D97" w:rsidRDefault="009D438C" w:rsidP="006E3DAC">
            <w:pPr>
              <w:ind w:left="493"/>
              <w:rPr>
                <w:rStyle w:val="Kartu"/>
                <w:rFonts w:ascii="UMS Courier" w:hAnsi="UMS Courier"/>
              </w:rPr>
            </w:pPr>
            <w:r w:rsidRPr="00B31255">
              <w:rPr>
                <w:rStyle w:val="Kartu"/>
                <w:rFonts w:ascii="Calibri" w:hAnsi="Calibri" w:cs="Calibri"/>
                <w:lang w:val="sv-SE"/>
              </w:rPr>
              <w:t xml:space="preserve">Dr. </w:t>
            </w:r>
            <w:r w:rsidR="006E3DAC">
              <w:rPr>
                <w:rStyle w:val="Kartu"/>
                <w:rFonts w:ascii="Calibri" w:hAnsi="Calibri" w:cs="Calibri"/>
                <w:lang w:val="sv-SE"/>
              </w:rPr>
              <w:t>Triyono</w:t>
            </w:r>
            <w:r w:rsidRPr="00B31255">
              <w:rPr>
                <w:rStyle w:val="Kartu"/>
                <w:rFonts w:ascii="Calibri" w:hAnsi="Calibri" w:cs="Calibri"/>
                <w:lang w:val="sv-SE"/>
              </w:rPr>
              <w:t>, M.Si</w:t>
            </w:r>
            <w:r w:rsidR="006E3DAC">
              <w:rPr>
                <w:rStyle w:val="Kartu"/>
                <w:rFonts w:ascii="Calibri" w:hAnsi="Calibri" w:cs="Calibri"/>
                <w:lang w:val="sv-SE"/>
              </w:rPr>
              <w:t>.</w:t>
            </w:r>
          </w:p>
        </w:tc>
      </w:tr>
    </w:tbl>
    <w:p w:rsidR="00B30D0A" w:rsidRDefault="00B30D0A"/>
    <w:sectPr w:rsidR="00B30D0A" w:rsidSect="00450B47">
      <w:headerReference w:type="default" r:id="rId7"/>
      <w:footerReference w:type="even" r:id="rId8"/>
      <w:footerReference w:type="default" r:id="rId9"/>
      <w:pgSz w:w="12242" w:h="18722" w:code="123"/>
      <w:pgMar w:top="2041" w:right="567" w:bottom="1701" w:left="397" w:header="17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F3" w:rsidRDefault="00CE51F3">
      <w:r>
        <w:separator/>
      </w:r>
    </w:p>
  </w:endnote>
  <w:endnote w:type="continuationSeparator" w:id="1">
    <w:p w:rsidR="00CE51F3" w:rsidRDefault="00CE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S Courier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3" w:rsidRDefault="003474D4" w:rsidP="002D7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0F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F83" w:rsidRDefault="00E50F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3" w:rsidRDefault="003474D4" w:rsidP="002D7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0F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047">
      <w:rPr>
        <w:rStyle w:val="PageNumber"/>
        <w:noProof/>
      </w:rPr>
      <w:t>2</w:t>
    </w:r>
    <w:r>
      <w:rPr>
        <w:rStyle w:val="PageNumber"/>
      </w:rPr>
      <w:fldChar w:fldCharType="end"/>
    </w:r>
  </w:p>
  <w:p w:rsidR="001D6D9C" w:rsidRPr="0099409A" w:rsidRDefault="001D6D9C" w:rsidP="00B30D0A">
    <w:pPr>
      <w:pStyle w:val="Footer"/>
      <w:jc w:val="right"/>
      <w:rPr>
        <w:rFonts w:ascii="UMS Courier" w:hAnsi="UMS Courier"/>
        <w:i/>
        <w:sz w:val="16"/>
        <w:szCs w:val="16"/>
      </w:rPr>
    </w:pPr>
    <w:r w:rsidRPr="0099409A">
      <w:rPr>
        <w:rFonts w:ascii="UMS Courier" w:hAnsi="UMS Courier"/>
        <w:i/>
        <w:sz w:val="16"/>
        <w:szCs w:val="16"/>
      </w:rPr>
      <w:t>T</w:t>
    </w:r>
    <w:r>
      <w:rPr>
        <w:rFonts w:ascii="UMS Courier" w:hAnsi="UMS Courier"/>
        <w:i/>
        <w:sz w:val="16"/>
        <w:szCs w:val="16"/>
      </w:rPr>
      <w:t>im</w:t>
    </w:r>
    <w:r w:rsidRPr="0099409A">
      <w:rPr>
        <w:rFonts w:ascii="UMS Courier" w:hAnsi="UMS Courier"/>
        <w:i/>
        <w:sz w:val="16"/>
        <w:szCs w:val="16"/>
      </w:rPr>
      <w:t xml:space="preserve"> Jadwal Terpadu UMS</w:t>
    </w:r>
  </w:p>
  <w:p w:rsidR="001D6D9C" w:rsidRDefault="001D6D9C" w:rsidP="00B30D0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F3" w:rsidRDefault="00CE51F3">
      <w:r>
        <w:separator/>
      </w:r>
    </w:p>
  </w:footnote>
  <w:footnote w:type="continuationSeparator" w:id="1">
    <w:p w:rsidR="00CE51F3" w:rsidRDefault="00CE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5F" w:rsidRDefault="006F7BB6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0</wp:posOffset>
          </wp:positionV>
          <wp:extent cx="7439025" cy="1196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E51F3"/>
    <w:rsid w:val="00022EA8"/>
    <w:rsid w:val="00094E22"/>
    <w:rsid w:val="00095B85"/>
    <w:rsid w:val="001D6D9C"/>
    <w:rsid w:val="001E3D97"/>
    <w:rsid w:val="001F245A"/>
    <w:rsid w:val="001F2BE3"/>
    <w:rsid w:val="0022715F"/>
    <w:rsid w:val="00263908"/>
    <w:rsid w:val="0028684A"/>
    <w:rsid w:val="002A0131"/>
    <w:rsid w:val="002D7B3F"/>
    <w:rsid w:val="003474D4"/>
    <w:rsid w:val="00362734"/>
    <w:rsid w:val="00416AA8"/>
    <w:rsid w:val="00450B47"/>
    <w:rsid w:val="00457A31"/>
    <w:rsid w:val="004777AB"/>
    <w:rsid w:val="004C1047"/>
    <w:rsid w:val="005940BC"/>
    <w:rsid w:val="005B4B93"/>
    <w:rsid w:val="005C5646"/>
    <w:rsid w:val="006526E4"/>
    <w:rsid w:val="00660BFF"/>
    <w:rsid w:val="00691F4A"/>
    <w:rsid w:val="006A5D2D"/>
    <w:rsid w:val="006C7C9B"/>
    <w:rsid w:val="006E3DAC"/>
    <w:rsid w:val="006F7BB6"/>
    <w:rsid w:val="007146CC"/>
    <w:rsid w:val="00741B0D"/>
    <w:rsid w:val="00767C9A"/>
    <w:rsid w:val="007D7BA5"/>
    <w:rsid w:val="00837AA4"/>
    <w:rsid w:val="00876225"/>
    <w:rsid w:val="008E2AF7"/>
    <w:rsid w:val="00977106"/>
    <w:rsid w:val="009D438C"/>
    <w:rsid w:val="009F17FD"/>
    <w:rsid w:val="00A76FD3"/>
    <w:rsid w:val="00B30D0A"/>
    <w:rsid w:val="00BD3935"/>
    <w:rsid w:val="00C00C8A"/>
    <w:rsid w:val="00C837D5"/>
    <w:rsid w:val="00CC7931"/>
    <w:rsid w:val="00CE51F3"/>
    <w:rsid w:val="00CF24E5"/>
    <w:rsid w:val="00D5148A"/>
    <w:rsid w:val="00E50F83"/>
    <w:rsid w:val="00E70A7C"/>
    <w:rsid w:val="00E75A98"/>
    <w:rsid w:val="00EB36F8"/>
    <w:rsid w:val="00EB57C0"/>
    <w:rsid w:val="00EC3C46"/>
    <w:rsid w:val="00EF5BEC"/>
    <w:rsid w:val="00F94FE0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rtu">
    <w:name w:val="Kartu"/>
    <w:rsid w:val="00B30D0A"/>
    <w:rPr>
      <w:rFonts w:ascii="Courier New" w:hAnsi="Courier New"/>
      <w:sz w:val="20"/>
    </w:rPr>
  </w:style>
  <w:style w:type="paragraph" w:styleId="Header">
    <w:name w:val="header"/>
    <w:basedOn w:val="Normal"/>
    <w:rsid w:val="00B30D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D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sJad\template\jadw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jadwal</Template>
  <TotalTime>2</TotalTime>
  <Pages>10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ftums</Company>
  <LinksUpToDate>false</LinksUpToDate>
  <CharactersWithSpaces>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1601-01-01T00:00:00Z</cp:lastPrinted>
  <dcterms:created xsi:type="dcterms:W3CDTF">2024-10-05T02:17:00Z</dcterms:created>
  <dcterms:modified xsi:type="dcterms:W3CDTF">2024-10-05T02:19:00Z</dcterms:modified>
</cp:coreProperties>
</file>